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6" w:rsidRPr="00892DBE" w:rsidRDefault="00DD5D60" w:rsidP="004C1241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-234950</wp:posOffset>
            </wp:positionV>
            <wp:extent cx="5111750" cy="116586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726" w:rsidRPr="00892DBE" w:rsidRDefault="00D84726" w:rsidP="004C1241">
      <w:pPr>
        <w:ind w:left="360"/>
        <w:jc w:val="both"/>
        <w:rPr>
          <w:rFonts w:ascii="Comic Sans MS" w:hAnsi="Comic Sans MS"/>
        </w:rPr>
      </w:pPr>
    </w:p>
    <w:p w:rsidR="00BD4CF2" w:rsidRPr="00892DBE" w:rsidRDefault="00BD4CF2" w:rsidP="004C1241">
      <w:pPr>
        <w:jc w:val="both"/>
        <w:rPr>
          <w:rFonts w:ascii="Comic Sans MS" w:hAnsi="Comic Sans MS"/>
        </w:rPr>
      </w:pPr>
    </w:p>
    <w:p w:rsidR="00201E2D" w:rsidRPr="00892DBE" w:rsidRDefault="00201E2D" w:rsidP="004C1241">
      <w:pPr>
        <w:pStyle w:val="Heading5"/>
        <w:jc w:val="both"/>
        <w:rPr>
          <w:rFonts w:ascii="Comic Sans MS" w:hAnsi="Comic Sans MS"/>
          <w:sz w:val="40"/>
          <w:szCs w:val="40"/>
        </w:rPr>
      </w:pPr>
    </w:p>
    <w:p w:rsidR="00201E2D" w:rsidRPr="00892DBE" w:rsidRDefault="00201E2D" w:rsidP="004C1241">
      <w:pPr>
        <w:pStyle w:val="Heading5"/>
        <w:jc w:val="both"/>
        <w:rPr>
          <w:rFonts w:ascii="Comic Sans MS" w:hAnsi="Comic Sans MS"/>
          <w:sz w:val="40"/>
          <w:szCs w:val="40"/>
        </w:rPr>
      </w:pPr>
    </w:p>
    <w:p w:rsidR="00D84726" w:rsidRPr="00892DBE" w:rsidRDefault="005C2418" w:rsidP="005A0C25">
      <w:pPr>
        <w:pStyle w:val="Heading5"/>
        <w:jc w:val="center"/>
        <w:rPr>
          <w:rFonts w:ascii="Comic Sans MS" w:hAnsi="Comic Sans MS"/>
          <w:smallCaps/>
          <w:sz w:val="40"/>
          <w:szCs w:val="40"/>
        </w:rPr>
      </w:pPr>
      <w:r w:rsidRPr="00892DBE">
        <w:rPr>
          <w:rFonts w:ascii="Comic Sans MS" w:hAnsi="Comic Sans MS"/>
          <w:smallCaps/>
          <w:sz w:val="40"/>
          <w:szCs w:val="40"/>
        </w:rPr>
        <w:t>g</w:t>
      </w:r>
      <w:r w:rsidR="005A0C25" w:rsidRPr="00892DBE">
        <w:rPr>
          <w:rFonts w:ascii="Comic Sans MS" w:hAnsi="Comic Sans MS"/>
          <w:smallCaps/>
          <w:sz w:val="40"/>
          <w:szCs w:val="40"/>
        </w:rPr>
        <w:t>etting to know you…</w:t>
      </w:r>
    </w:p>
    <w:p w:rsidR="005C2418" w:rsidRPr="00892DBE" w:rsidRDefault="005C2418" w:rsidP="005C2418">
      <w:pPr>
        <w:rPr>
          <w:rFonts w:ascii="Comic Sans MS" w:hAnsi="Comic Sans MS"/>
        </w:rPr>
      </w:pPr>
    </w:p>
    <w:p w:rsidR="005C2418" w:rsidRPr="00892DBE" w:rsidRDefault="005C2418" w:rsidP="005C2418">
      <w:pPr>
        <w:jc w:val="center"/>
        <w:rPr>
          <w:rFonts w:ascii="Comic Sans MS" w:hAnsi="Comic Sans MS"/>
          <w:b/>
          <w:sz w:val="20"/>
        </w:rPr>
      </w:pPr>
      <w:r w:rsidRPr="00892DBE">
        <w:rPr>
          <w:rFonts w:ascii="Comic Sans MS" w:hAnsi="Comic Sans MS"/>
          <w:b/>
          <w:sz w:val="20"/>
        </w:rPr>
        <w:t>(Please</w:t>
      </w:r>
      <w:r w:rsidR="00892DBE" w:rsidRPr="00892DBE">
        <w:rPr>
          <w:rFonts w:ascii="Comic Sans MS" w:hAnsi="Comic Sans MS"/>
          <w:b/>
          <w:sz w:val="20"/>
        </w:rPr>
        <w:t xml:space="preserve"> bring the completed form to your</w:t>
      </w:r>
      <w:r w:rsidRPr="00892DBE">
        <w:rPr>
          <w:rFonts w:ascii="Comic Sans MS" w:hAnsi="Comic Sans MS"/>
          <w:b/>
          <w:sz w:val="20"/>
        </w:rPr>
        <w:t xml:space="preserve"> </w:t>
      </w:r>
      <w:r w:rsidR="00A4405B">
        <w:rPr>
          <w:rFonts w:ascii="Comic Sans MS" w:hAnsi="Comic Sans MS"/>
          <w:b/>
          <w:sz w:val="20"/>
        </w:rPr>
        <w:t xml:space="preserve">Welcome to Kindergarten Session </w:t>
      </w:r>
      <w:r w:rsidRPr="00892DBE">
        <w:rPr>
          <w:rFonts w:ascii="Comic Sans MS" w:hAnsi="Comic Sans MS"/>
          <w:b/>
          <w:sz w:val="20"/>
        </w:rPr>
        <w:t xml:space="preserve">on </w:t>
      </w:r>
      <w:r w:rsidR="007F7519">
        <w:rPr>
          <w:rFonts w:ascii="Comic Sans MS" w:hAnsi="Comic Sans MS"/>
          <w:b/>
          <w:sz w:val="20"/>
        </w:rPr>
        <w:t>May 25, 2017</w:t>
      </w:r>
      <w:r w:rsidRPr="00892DBE">
        <w:rPr>
          <w:rFonts w:ascii="Comic Sans MS" w:hAnsi="Comic Sans MS"/>
          <w:b/>
          <w:sz w:val="20"/>
        </w:rPr>
        <w:t>)</w:t>
      </w:r>
    </w:p>
    <w:p w:rsidR="00201E2D" w:rsidRPr="00892DBE" w:rsidRDefault="00201E2D" w:rsidP="004C1241">
      <w:pPr>
        <w:jc w:val="both"/>
        <w:rPr>
          <w:rFonts w:ascii="Comic Sans MS" w:hAnsi="Comic Sans MS"/>
          <w:b/>
          <w:szCs w:val="24"/>
        </w:rPr>
      </w:pPr>
    </w:p>
    <w:p w:rsidR="00201E2D" w:rsidRPr="00892DBE" w:rsidRDefault="00201E2D" w:rsidP="004C1241">
      <w:pPr>
        <w:jc w:val="both"/>
        <w:rPr>
          <w:rFonts w:ascii="Comic Sans MS" w:hAnsi="Comic Sans MS"/>
          <w:b/>
          <w:szCs w:val="24"/>
        </w:rPr>
      </w:pPr>
    </w:p>
    <w:p w:rsidR="00201E2D" w:rsidRPr="00892DBE" w:rsidRDefault="00201E2D" w:rsidP="00053A64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Child’s Name:__________________________</w:t>
      </w:r>
      <w:r w:rsidR="004C1241" w:rsidRPr="00892DBE">
        <w:rPr>
          <w:rFonts w:ascii="Comic Sans MS" w:hAnsi="Comic Sans MS"/>
          <w:szCs w:val="24"/>
        </w:rPr>
        <w:t>____________________</w:t>
      </w:r>
      <w:r w:rsidRPr="00892DBE">
        <w:rPr>
          <w:rFonts w:ascii="Comic Sans MS" w:hAnsi="Comic Sans MS"/>
          <w:szCs w:val="24"/>
        </w:rPr>
        <w:t>_____</w:t>
      </w:r>
    </w:p>
    <w:p w:rsidR="00201E2D" w:rsidRPr="00892DBE" w:rsidRDefault="00201E2D" w:rsidP="00053A64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First name you would like your child to be called:</w:t>
      </w:r>
      <w:r w:rsidR="0061688C" w:rsidRPr="00892DBE">
        <w:rPr>
          <w:rFonts w:ascii="Comic Sans MS" w:hAnsi="Comic Sans MS"/>
          <w:szCs w:val="24"/>
        </w:rPr>
        <w:t xml:space="preserve"> </w:t>
      </w:r>
      <w:r w:rsidRPr="00892DBE">
        <w:rPr>
          <w:rFonts w:ascii="Comic Sans MS" w:hAnsi="Comic Sans MS"/>
          <w:szCs w:val="24"/>
        </w:rPr>
        <w:t>_____</w:t>
      </w:r>
      <w:r w:rsidR="004C1241" w:rsidRPr="00892DBE">
        <w:rPr>
          <w:rFonts w:ascii="Comic Sans MS" w:hAnsi="Comic Sans MS"/>
          <w:szCs w:val="24"/>
        </w:rPr>
        <w:t>____</w:t>
      </w:r>
      <w:r w:rsidRPr="00892DBE">
        <w:rPr>
          <w:rFonts w:ascii="Comic Sans MS" w:hAnsi="Comic Sans MS"/>
          <w:szCs w:val="24"/>
        </w:rPr>
        <w:t>_</w:t>
      </w:r>
      <w:r w:rsidR="0061688C" w:rsidRPr="00892DBE">
        <w:rPr>
          <w:rFonts w:ascii="Comic Sans MS" w:hAnsi="Comic Sans MS"/>
          <w:szCs w:val="24"/>
        </w:rPr>
        <w:t>________</w:t>
      </w:r>
      <w:r w:rsidRPr="00892DBE">
        <w:rPr>
          <w:rFonts w:ascii="Comic Sans MS" w:hAnsi="Comic Sans MS"/>
          <w:szCs w:val="24"/>
        </w:rPr>
        <w:t>______</w:t>
      </w:r>
    </w:p>
    <w:p w:rsidR="00201E2D" w:rsidRPr="00892DBE" w:rsidRDefault="00053A64" w:rsidP="00053A64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Names of o</w:t>
      </w:r>
      <w:r w:rsidR="00201E2D" w:rsidRPr="00892DBE">
        <w:rPr>
          <w:rFonts w:ascii="Comic Sans MS" w:hAnsi="Comic Sans MS"/>
          <w:szCs w:val="24"/>
        </w:rPr>
        <w:t>ther children in the home and their ages:</w:t>
      </w:r>
      <w:r w:rsidR="007E62FD" w:rsidRPr="00892DBE">
        <w:rPr>
          <w:rFonts w:ascii="Comic Sans MS" w:hAnsi="Comic Sans MS"/>
          <w:szCs w:val="24"/>
        </w:rPr>
        <w:t xml:space="preserve"> __________</w:t>
      </w:r>
      <w:r w:rsidR="00A4405B">
        <w:rPr>
          <w:rFonts w:ascii="Comic Sans MS" w:hAnsi="Comic Sans MS"/>
          <w:szCs w:val="24"/>
        </w:rPr>
        <w:t>_______</w:t>
      </w:r>
      <w:r w:rsidR="005C2418" w:rsidRPr="00892DBE">
        <w:rPr>
          <w:rFonts w:ascii="Comic Sans MS" w:hAnsi="Comic Sans MS"/>
          <w:szCs w:val="24"/>
        </w:rPr>
        <w:t>_</w:t>
      </w:r>
      <w:r w:rsidR="007E62FD" w:rsidRPr="00892DBE">
        <w:rPr>
          <w:rFonts w:ascii="Comic Sans MS" w:hAnsi="Comic Sans MS"/>
          <w:szCs w:val="24"/>
        </w:rPr>
        <w:t xml:space="preserve">___ </w:t>
      </w:r>
      <w:r w:rsidR="0061688C" w:rsidRPr="00892DBE">
        <w:rPr>
          <w:rFonts w:ascii="Comic Sans MS" w:hAnsi="Comic Sans MS"/>
          <w:szCs w:val="24"/>
        </w:rPr>
        <w:t xml:space="preserve">  </w:t>
      </w:r>
      <w:r w:rsidR="007E62FD" w:rsidRPr="00892DBE">
        <w:rPr>
          <w:rFonts w:ascii="Comic Sans MS" w:hAnsi="Comic Sans MS"/>
          <w:szCs w:val="24"/>
        </w:rPr>
        <w:t xml:space="preserve"> </w:t>
      </w:r>
    </w:p>
    <w:p w:rsidR="005C2418" w:rsidRPr="00892DBE" w:rsidRDefault="00053A64" w:rsidP="00053A64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Main language spoken at hom</w:t>
      </w:r>
      <w:r w:rsidR="00201E2D" w:rsidRPr="00892DBE">
        <w:rPr>
          <w:rFonts w:ascii="Comic Sans MS" w:hAnsi="Comic Sans MS"/>
          <w:szCs w:val="24"/>
        </w:rPr>
        <w:t>e:___________________</w:t>
      </w:r>
      <w:r w:rsidR="004C1241" w:rsidRPr="00892DBE">
        <w:rPr>
          <w:rFonts w:ascii="Comic Sans MS" w:hAnsi="Comic Sans MS"/>
          <w:szCs w:val="24"/>
        </w:rPr>
        <w:t>_________________</w:t>
      </w:r>
      <w:r>
        <w:rPr>
          <w:rFonts w:ascii="Comic Sans MS" w:hAnsi="Comic Sans MS"/>
          <w:szCs w:val="24"/>
        </w:rPr>
        <w:t>__</w:t>
      </w:r>
    </w:p>
    <w:p w:rsidR="00053A64" w:rsidRDefault="00053A64" w:rsidP="00053A64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Special concerns we should be aware of </w:t>
      </w:r>
      <w:r w:rsidR="00201E2D" w:rsidRPr="00892DBE">
        <w:rPr>
          <w:rFonts w:ascii="Comic Sans MS" w:hAnsi="Comic Sans MS"/>
          <w:szCs w:val="24"/>
        </w:rPr>
        <w:t>(allergies, fears, phobias, bat</w:t>
      </w:r>
      <w:r w:rsidR="004C1241" w:rsidRPr="00892DBE">
        <w:rPr>
          <w:rFonts w:ascii="Comic Sans MS" w:hAnsi="Comic Sans MS"/>
          <w:szCs w:val="24"/>
        </w:rPr>
        <w:t xml:space="preserve">hroom problems, medical) </w:t>
      </w:r>
      <w:r w:rsidR="00201E2D" w:rsidRPr="00892DBE">
        <w:rPr>
          <w:rFonts w:ascii="Comic Sans MS" w:hAnsi="Comic Sans MS"/>
          <w:szCs w:val="24"/>
        </w:rPr>
        <w:t>_____</w:t>
      </w:r>
      <w:r>
        <w:rPr>
          <w:rFonts w:ascii="Comic Sans MS" w:hAnsi="Comic Sans MS"/>
          <w:szCs w:val="24"/>
        </w:rPr>
        <w:t>_________________________________________</w:t>
      </w:r>
    </w:p>
    <w:p w:rsidR="00053A64" w:rsidRPr="00053A64" w:rsidRDefault="00053A64" w:rsidP="00053A64">
      <w:pPr>
        <w:spacing w:line="360" w:lineRule="auto"/>
        <w:ind w:left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__________________________________________________________________________________________________________________________</w:t>
      </w:r>
    </w:p>
    <w:p w:rsidR="00053A64" w:rsidRDefault="00201E2D" w:rsidP="00053A64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 xml:space="preserve">Previous experience in group situations with other children (preschool, recreation program, Sunday school) </w:t>
      </w:r>
      <w:r w:rsidR="00053A64">
        <w:rPr>
          <w:rFonts w:ascii="Comic Sans MS" w:hAnsi="Comic Sans MS"/>
          <w:szCs w:val="24"/>
        </w:rPr>
        <w:t>__________________________________________</w:t>
      </w:r>
    </w:p>
    <w:p w:rsidR="00053A64" w:rsidRDefault="00053A64" w:rsidP="00053A64">
      <w:pPr>
        <w:spacing w:line="360" w:lineRule="auto"/>
        <w:ind w:left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_____________________________________________________________</w:t>
      </w:r>
    </w:p>
    <w:p w:rsidR="00201E2D" w:rsidRDefault="00201E2D" w:rsidP="00053A64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One of the most unique /special things about my child is: __________________</w:t>
      </w:r>
      <w:r w:rsidR="004C1241" w:rsidRPr="00892DBE">
        <w:rPr>
          <w:rFonts w:ascii="Comic Sans MS" w:hAnsi="Comic Sans MS"/>
          <w:szCs w:val="24"/>
        </w:rPr>
        <w:t>______</w:t>
      </w:r>
      <w:r w:rsidR="0061688C" w:rsidRPr="00892DBE">
        <w:rPr>
          <w:rFonts w:ascii="Comic Sans MS" w:hAnsi="Comic Sans MS"/>
          <w:szCs w:val="24"/>
        </w:rPr>
        <w:t>_____</w:t>
      </w:r>
      <w:r w:rsidRPr="00892DBE">
        <w:rPr>
          <w:rFonts w:ascii="Comic Sans MS" w:hAnsi="Comic Sans MS"/>
          <w:szCs w:val="24"/>
        </w:rPr>
        <w:t>_</w:t>
      </w:r>
      <w:r w:rsidR="004C1241" w:rsidRPr="00892DBE">
        <w:rPr>
          <w:rFonts w:ascii="Comic Sans MS" w:hAnsi="Comic Sans MS"/>
          <w:szCs w:val="24"/>
        </w:rPr>
        <w:t>__</w:t>
      </w:r>
      <w:r w:rsidR="00053A64">
        <w:rPr>
          <w:rFonts w:ascii="Comic Sans MS" w:hAnsi="Comic Sans MS"/>
          <w:szCs w:val="24"/>
        </w:rPr>
        <w:t>_____________________________</w:t>
      </w:r>
    </w:p>
    <w:p w:rsidR="00053A64" w:rsidRPr="00053A64" w:rsidRDefault="00053A64" w:rsidP="00053A64">
      <w:pPr>
        <w:spacing w:line="360" w:lineRule="auto"/>
        <w:ind w:left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_____________________________________________________________</w:t>
      </w:r>
    </w:p>
    <w:p w:rsidR="00201E2D" w:rsidRPr="00892DBE" w:rsidRDefault="004C1241" w:rsidP="00A4405B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b/>
          <w:sz w:val="26"/>
          <w:szCs w:val="26"/>
        </w:rPr>
        <w:t>Social relationships</w:t>
      </w:r>
      <w:r w:rsidRPr="00892DBE">
        <w:rPr>
          <w:rFonts w:ascii="Comic Sans MS" w:hAnsi="Comic Sans MS"/>
          <w:szCs w:val="24"/>
        </w:rPr>
        <w:t>: What words would you use to describe your child when interacting with other children? (</w:t>
      </w:r>
      <w:proofErr w:type="gramStart"/>
      <w:r w:rsidRPr="00892DBE">
        <w:rPr>
          <w:rFonts w:ascii="Comic Sans MS" w:hAnsi="Comic Sans MS"/>
          <w:szCs w:val="24"/>
        </w:rPr>
        <w:t>leader</w:t>
      </w:r>
      <w:proofErr w:type="gramEnd"/>
      <w:r w:rsidRPr="00892DBE">
        <w:rPr>
          <w:rFonts w:ascii="Comic Sans MS" w:hAnsi="Comic Sans MS"/>
          <w:szCs w:val="24"/>
        </w:rPr>
        <w:t>, organizer, bossy, shy etc.)</w:t>
      </w:r>
      <w:r w:rsidR="00A4405B">
        <w:rPr>
          <w:rFonts w:ascii="Comic Sans MS" w:hAnsi="Comic Sans MS"/>
          <w:szCs w:val="24"/>
        </w:rPr>
        <w:t xml:space="preserve"> </w:t>
      </w:r>
      <w:r w:rsidR="007E62FD" w:rsidRPr="00892DBE">
        <w:rPr>
          <w:rFonts w:ascii="Comic Sans MS" w:hAnsi="Comic Sans MS"/>
          <w:szCs w:val="24"/>
        </w:rPr>
        <w:t>________________________</w:t>
      </w:r>
      <w:r w:rsidR="00A4405B">
        <w:rPr>
          <w:rFonts w:ascii="Comic Sans MS" w:hAnsi="Comic Sans MS"/>
          <w:szCs w:val="24"/>
        </w:rPr>
        <w:t>__________________</w:t>
      </w:r>
      <w:r w:rsidR="007E62FD" w:rsidRPr="00892DBE">
        <w:rPr>
          <w:rFonts w:ascii="Comic Sans MS" w:hAnsi="Comic Sans MS"/>
          <w:szCs w:val="24"/>
        </w:rPr>
        <w:t>____</w:t>
      </w:r>
      <w:r w:rsidR="0061688C" w:rsidRPr="00892DBE">
        <w:rPr>
          <w:rFonts w:ascii="Comic Sans MS" w:hAnsi="Comic Sans MS"/>
          <w:szCs w:val="24"/>
        </w:rPr>
        <w:t>_______</w:t>
      </w:r>
      <w:r w:rsidR="007E62FD" w:rsidRPr="00892DBE">
        <w:rPr>
          <w:rFonts w:ascii="Comic Sans MS" w:hAnsi="Comic Sans MS"/>
          <w:szCs w:val="24"/>
        </w:rPr>
        <w:t>_</w:t>
      </w:r>
      <w:r w:rsidR="0061688C" w:rsidRPr="00892DBE">
        <w:rPr>
          <w:rFonts w:ascii="Comic Sans MS" w:hAnsi="Comic Sans MS"/>
          <w:szCs w:val="24"/>
        </w:rPr>
        <w:t>_</w:t>
      </w:r>
      <w:r w:rsidR="00A4405B">
        <w:rPr>
          <w:rFonts w:ascii="Comic Sans MS" w:hAnsi="Comic Sans MS"/>
          <w:szCs w:val="24"/>
        </w:rPr>
        <w:t>______</w:t>
      </w:r>
    </w:p>
    <w:p w:rsidR="004C1241" w:rsidRDefault="004C1241" w:rsidP="00A4405B">
      <w:pPr>
        <w:spacing w:line="360" w:lineRule="auto"/>
        <w:ind w:firstLine="720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________________________________________</w:t>
      </w:r>
      <w:r w:rsidR="00A4405B">
        <w:rPr>
          <w:rFonts w:ascii="Comic Sans MS" w:hAnsi="Comic Sans MS"/>
          <w:szCs w:val="24"/>
        </w:rPr>
        <w:t>_____________________</w:t>
      </w:r>
    </w:p>
    <w:p w:rsidR="00A4405B" w:rsidRPr="00892DBE" w:rsidRDefault="00A4405B" w:rsidP="00A4405B">
      <w:pPr>
        <w:spacing w:line="360" w:lineRule="auto"/>
        <w:ind w:firstLine="720"/>
        <w:rPr>
          <w:rFonts w:ascii="Comic Sans MS" w:hAnsi="Comic Sans MS"/>
          <w:szCs w:val="24"/>
        </w:rPr>
      </w:pPr>
    </w:p>
    <w:p w:rsidR="004C1241" w:rsidRPr="00892DBE" w:rsidRDefault="00A4405B" w:rsidP="00A4405B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lastRenderedPageBreak/>
        <w:t xml:space="preserve">Does your child already know other children who will be attending Torquay? </w:t>
      </w:r>
      <w:r w:rsidR="007E62FD" w:rsidRPr="00892DBE">
        <w:rPr>
          <w:rFonts w:ascii="Comic Sans MS" w:hAnsi="Comic Sans MS"/>
          <w:szCs w:val="24"/>
        </w:rPr>
        <w:t>______</w:t>
      </w:r>
      <w:r w:rsidR="0061688C" w:rsidRPr="00892DBE">
        <w:rPr>
          <w:rFonts w:ascii="Comic Sans MS" w:hAnsi="Comic Sans MS"/>
          <w:szCs w:val="24"/>
        </w:rPr>
        <w:t>____</w:t>
      </w:r>
      <w:r w:rsidR="007E62FD" w:rsidRPr="00892DBE">
        <w:rPr>
          <w:rFonts w:ascii="Comic Sans MS" w:hAnsi="Comic Sans MS"/>
          <w:szCs w:val="24"/>
        </w:rPr>
        <w:t>________</w:t>
      </w:r>
      <w:r>
        <w:rPr>
          <w:rFonts w:ascii="Comic Sans MS" w:hAnsi="Comic Sans MS"/>
          <w:szCs w:val="24"/>
        </w:rPr>
        <w:t>__________________________________________</w:t>
      </w:r>
    </w:p>
    <w:p w:rsidR="007E62FD" w:rsidRPr="00892DBE" w:rsidRDefault="007E62FD" w:rsidP="00A4405B">
      <w:pPr>
        <w:spacing w:line="360" w:lineRule="auto"/>
        <w:ind w:firstLine="720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___________________________________</w:t>
      </w:r>
      <w:r w:rsidR="00A4405B">
        <w:rPr>
          <w:rFonts w:ascii="Comic Sans MS" w:hAnsi="Comic Sans MS"/>
          <w:szCs w:val="24"/>
        </w:rPr>
        <w:t>__________________________</w:t>
      </w:r>
    </w:p>
    <w:p w:rsidR="004C1241" w:rsidRDefault="00A4405B" w:rsidP="00A4405B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 w:val="26"/>
          <w:szCs w:val="26"/>
        </w:rPr>
        <w:t xml:space="preserve">Work Habits: </w:t>
      </w:r>
      <w:r w:rsidR="004C1241" w:rsidRPr="00892DBE">
        <w:rPr>
          <w:rFonts w:ascii="Comic Sans MS" w:hAnsi="Comic Sans MS"/>
          <w:szCs w:val="24"/>
        </w:rPr>
        <w:t>What words would you use to describe your child’s work approach? (</w:t>
      </w:r>
      <w:proofErr w:type="gramStart"/>
      <w:r w:rsidR="004C1241" w:rsidRPr="00892DBE">
        <w:rPr>
          <w:rFonts w:ascii="Comic Sans MS" w:hAnsi="Comic Sans MS"/>
          <w:szCs w:val="24"/>
        </w:rPr>
        <w:t>rushed</w:t>
      </w:r>
      <w:proofErr w:type="gramEnd"/>
      <w:r w:rsidR="004C1241" w:rsidRPr="00892DBE">
        <w:rPr>
          <w:rFonts w:ascii="Comic Sans MS" w:hAnsi="Comic Sans MS"/>
          <w:szCs w:val="24"/>
        </w:rPr>
        <w:t>, meticulous, positive, systematic, foll</w:t>
      </w:r>
      <w:r>
        <w:rPr>
          <w:rFonts w:ascii="Comic Sans MS" w:hAnsi="Comic Sans MS"/>
          <w:szCs w:val="24"/>
        </w:rPr>
        <w:t>ows directions, likes routines).</w:t>
      </w:r>
    </w:p>
    <w:p w:rsidR="00A4405B" w:rsidRPr="00892DBE" w:rsidRDefault="00A4405B" w:rsidP="00A4405B">
      <w:pPr>
        <w:spacing w:line="360" w:lineRule="auto"/>
        <w:ind w:left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__________________________________________________________________________________________________________________________</w:t>
      </w:r>
    </w:p>
    <w:p w:rsidR="004C1241" w:rsidRPr="00892DBE" w:rsidRDefault="004C1241" w:rsidP="00A4405B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 xml:space="preserve">What </w:t>
      </w:r>
      <w:proofErr w:type="gramStart"/>
      <w:r w:rsidRPr="00892DBE">
        <w:rPr>
          <w:rFonts w:ascii="Comic Sans MS" w:hAnsi="Comic Sans MS"/>
          <w:szCs w:val="24"/>
        </w:rPr>
        <w:t xml:space="preserve">type of quiet activities does your </w:t>
      </w:r>
      <w:proofErr w:type="spellStart"/>
      <w:r w:rsidR="007F7519" w:rsidRPr="00892DBE">
        <w:rPr>
          <w:rFonts w:ascii="Comic Sans MS" w:hAnsi="Comic Sans MS"/>
          <w:szCs w:val="24"/>
        </w:rPr>
        <w:t>child</w:t>
      </w:r>
      <w:r w:rsidR="007F7519">
        <w:rPr>
          <w:rFonts w:ascii="Comic Sans MS" w:hAnsi="Comic Sans MS"/>
          <w:szCs w:val="24"/>
        </w:rPr>
        <w:t xml:space="preserve"> </w:t>
      </w:r>
      <w:r w:rsidR="007F7519" w:rsidRPr="00892DBE">
        <w:rPr>
          <w:rFonts w:ascii="Comic Sans MS" w:hAnsi="Comic Sans MS"/>
          <w:szCs w:val="24"/>
        </w:rPr>
        <w:t>like</w:t>
      </w:r>
      <w:proofErr w:type="spellEnd"/>
      <w:r w:rsidR="007F7519">
        <w:rPr>
          <w:rFonts w:ascii="Comic Sans MS" w:hAnsi="Comic Sans MS"/>
          <w:szCs w:val="24"/>
        </w:rPr>
        <w:t xml:space="preserve"> </w:t>
      </w:r>
      <w:r w:rsidRPr="00892DBE">
        <w:rPr>
          <w:rFonts w:ascii="Comic Sans MS" w:hAnsi="Comic Sans MS"/>
          <w:szCs w:val="24"/>
        </w:rPr>
        <w:t>/</w:t>
      </w:r>
      <w:r w:rsidR="007F7519">
        <w:rPr>
          <w:rFonts w:ascii="Comic Sans MS" w:hAnsi="Comic Sans MS"/>
          <w:szCs w:val="24"/>
        </w:rPr>
        <w:t xml:space="preserve"> dis</w:t>
      </w:r>
      <w:r w:rsidRPr="00892DBE">
        <w:rPr>
          <w:rFonts w:ascii="Comic Sans MS" w:hAnsi="Comic Sans MS"/>
          <w:szCs w:val="24"/>
        </w:rPr>
        <w:t>like</w:t>
      </w:r>
      <w:proofErr w:type="gramEnd"/>
      <w:r w:rsidRPr="00892DBE">
        <w:rPr>
          <w:rFonts w:ascii="Comic Sans MS" w:hAnsi="Comic Sans MS"/>
          <w:szCs w:val="24"/>
        </w:rPr>
        <w:t xml:space="preserve"> to do? ____________</w:t>
      </w:r>
      <w:r w:rsidR="0061688C" w:rsidRPr="00892DBE">
        <w:rPr>
          <w:rFonts w:ascii="Comic Sans MS" w:hAnsi="Comic Sans MS"/>
          <w:szCs w:val="24"/>
        </w:rPr>
        <w:t>____</w:t>
      </w:r>
      <w:r w:rsidRPr="00892DBE">
        <w:rPr>
          <w:rFonts w:ascii="Comic Sans MS" w:hAnsi="Comic Sans MS"/>
          <w:szCs w:val="24"/>
        </w:rPr>
        <w:t>______________</w:t>
      </w:r>
      <w:r w:rsidR="00A4405B">
        <w:rPr>
          <w:rFonts w:ascii="Comic Sans MS" w:hAnsi="Comic Sans MS"/>
          <w:szCs w:val="24"/>
        </w:rPr>
        <w:t>______________________________</w:t>
      </w:r>
    </w:p>
    <w:p w:rsidR="004C1241" w:rsidRPr="00892DBE" w:rsidRDefault="004C1241" w:rsidP="00A4405B">
      <w:pPr>
        <w:spacing w:line="360" w:lineRule="auto"/>
        <w:ind w:firstLine="720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_________________________________</w:t>
      </w:r>
      <w:r w:rsidR="00A4405B">
        <w:rPr>
          <w:rFonts w:ascii="Comic Sans MS" w:hAnsi="Comic Sans MS"/>
          <w:szCs w:val="24"/>
        </w:rPr>
        <w:t>____________________________</w:t>
      </w:r>
    </w:p>
    <w:p w:rsidR="005A0C25" w:rsidRPr="00892DBE" w:rsidRDefault="005A0C25" w:rsidP="00A4405B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What do you see as your child’s strengths/things your child does well? __________________________________________________________________________________________________________________________</w:t>
      </w:r>
    </w:p>
    <w:p w:rsidR="005A0C25" w:rsidRPr="00892DBE" w:rsidRDefault="005A0C25" w:rsidP="00A4405B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What do you see as your child’s weaknesses? _____________</w:t>
      </w:r>
      <w:r w:rsidR="00A4405B">
        <w:rPr>
          <w:rFonts w:ascii="Comic Sans MS" w:hAnsi="Comic Sans MS"/>
          <w:szCs w:val="24"/>
        </w:rPr>
        <w:t>________________</w:t>
      </w:r>
      <w:r w:rsidRPr="00892DBE">
        <w:rPr>
          <w:rFonts w:ascii="Comic Sans MS" w:hAnsi="Comic Sans MS"/>
          <w:szCs w:val="24"/>
        </w:rPr>
        <w:t>______________________</w:t>
      </w:r>
      <w:r w:rsidR="0061688C" w:rsidRPr="00892DBE">
        <w:rPr>
          <w:rFonts w:ascii="Comic Sans MS" w:hAnsi="Comic Sans MS"/>
          <w:szCs w:val="24"/>
        </w:rPr>
        <w:t>____</w:t>
      </w:r>
      <w:r w:rsidRPr="00892DBE">
        <w:rPr>
          <w:rFonts w:ascii="Comic Sans MS" w:hAnsi="Comic Sans MS"/>
          <w:szCs w:val="24"/>
        </w:rPr>
        <w:t>______</w:t>
      </w:r>
    </w:p>
    <w:p w:rsidR="005A0C25" w:rsidRPr="00892DBE" w:rsidRDefault="005A0C25" w:rsidP="00A4405B">
      <w:pPr>
        <w:spacing w:line="360" w:lineRule="auto"/>
        <w:ind w:firstLine="720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________________________________</w:t>
      </w:r>
      <w:r w:rsidR="00A4405B">
        <w:rPr>
          <w:rFonts w:ascii="Comic Sans MS" w:hAnsi="Comic Sans MS"/>
          <w:szCs w:val="24"/>
        </w:rPr>
        <w:t>_____________________________</w:t>
      </w:r>
    </w:p>
    <w:p w:rsidR="005A0C25" w:rsidRPr="00892DBE" w:rsidRDefault="005A0C25" w:rsidP="00A4405B">
      <w:pPr>
        <w:numPr>
          <w:ilvl w:val="0"/>
          <w:numId w:val="10"/>
        </w:numPr>
        <w:spacing w:line="360" w:lineRule="auto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What is something you would like your child to develop/learn this year? ____</w:t>
      </w:r>
      <w:r w:rsidR="00A4405B">
        <w:rPr>
          <w:rFonts w:ascii="Comic Sans MS" w:hAnsi="Comic Sans MS"/>
          <w:szCs w:val="24"/>
        </w:rPr>
        <w:t>_____________________________________</w:t>
      </w:r>
      <w:r w:rsidRPr="00892DBE">
        <w:rPr>
          <w:rFonts w:ascii="Comic Sans MS" w:hAnsi="Comic Sans MS"/>
          <w:szCs w:val="24"/>
        </w:rPr>
        <w:t>__________</w:t>
      </w:r>
      <w:r w:rsidR="0061688C" w:rsidRPr="00892DBE">
        <w:rPr>
          <w:rFonts w:ascii="Comic Sans MS" w:hAnsi="Comic Sans MS"/>
          <w:szCs w:val="24"/>
        </w:rPr>
        <w:t>_____</w:t>
      </w:r>
      <w:r w:rsidRPr="00892DBE">
        <w:rPr>
          <w:rFonts w:ascii="Comic Sans MS" w:hAnsi="Comic Sans MS"/>
          <w:szCs w:val="24"/>
        </w:rPr>
        <w:t>_____</w:t>
      </w:r>
    </w:p>
    <w:p w:rsidR="005A0C25" w:rsidRPr="00892DBE" w:rsidRDefault="005A0C25" w:rsidP="00A4405B">
      <w:pPr>
        <w:spacing w:line="360" w:lineRule="auto"/>
        <w:ind w:firstLine="720"/>
        <w:rPr>
          <w:rFonts w:ascii="Comic Sans MS" w:hAnsi="Comic Sans MS"/>
          <w:szCs w:val="24"/>
        </w:rPr>
      </w:pPr>
      <w:r w:rsidRPr="00892DBE">
        <w:rPr>
          <w:rFonts w:ascii="Comic Sans MS" w:hAnsi="Comic Sans MS"/>
          <w:szCs w:val="24"/>
        </w:rPr>
        <w:t>_________________________________</w:t>
      </w:r>
      <w:r w:rsidR="00A4405B">
        <w:rPr>
          <w:rFonts w:ascii="Comic Sans MS" w:hAnsi="Comic Sans MS"/>
          <w:szCs w:val="24"/>
        </w:rPr>
        <w:t>____________________________</w:t>
      </w:r>
    </w:p>
    <w:p w:rsidR="005A0C25" w:rsidRDefault="00A4405B" w:rsidP="00A4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Teacher </w:t>
      </w:r>
      <w:r w:rsidR="005A0C25" w:rsidRPr="00892DBE">
        <w:rPr>
          <w:rFonts w:ascii="Comic Sans MS" w:hAnsi="Comic Sans MS"/>
          <w:b/>
          <w:sz w:val="26"/>
          <w:szCs w:val="26"/>
        </w:rPr>
        <w:t>Notes:</w:t>
      </w:r>
    </w:p>
    <w:p w:rsidR="00A4405B" w:rsidRDefault="00A4405B" w:rsidP="00A4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519" w:rsidRPr="00892DBE" w:rsidRDefault="00A4405B" w:rsidP="00A4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____________________________________________________________</w:t>
      </w:r>
      <w:bookmarkStart w:id="0" w:name="_GoBack"/>
      <w:bookmarkEnd w:id="0"/>
    </w:p>
    <w:sectPr w:rsidR="007F7519" w:rsidRPr="00892DBE" w:rsidSect="00053A64">
      <w:pgSz w:w="12240" w:h="15840" w:code="1"/>
      <w:pgMar w:top="709" w:right="1080" w:bottom="810" w:left="12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9D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92A78A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EF7697C"/>
    <w:multiLevelType w:val="hybridMultilevel"/>
    <w:tmpl w:val="57B636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5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FD47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FD91DA9"/>
    <w:multiLevelType w:val="hybridMultilevel"/>
    <w:tmpl w:val="4C1071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E47EA"/>
    <w:multiLevelType w:val="singleLevel"/>
    <w:tmpl w:val="5D061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99361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5BE36946"/>
    <w:multiLevelType w:val="hybridMultilevel"/>
    <w:tmpl w:val="0C7C5514"/>
    <w:lvl w:ilvl="0" w:tplc="D63A0F0C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72EEACB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E313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75"/>
    <w:rsid w:val="000002AE"/>
    <w:rsid w:val="000131AA"/>
    <w:rsid w:val="00023993"/>
    <w:rsid w:val="00053A64"/>
    <w:rsid w:val="00056884"/>
    <w:rsid w:val="0007463E"/>
    <w:rsid w:val="0007517C"/>
    <w:rsid w:val="000B4465"/>
    <w:rsid w:val="001325B3"/>
    <w:rsid w:val="00192C96"/>
    <w:rsid w:val="0019756E"/>
    <w:rsid w:val="001C325B"/>
    <w:rsid w:val="001F69A5"/>
    <w:rsid w:val="00201E2D"/>
    <w:rsid w:val="0021317F"/>
    <w:rsid w:val="00237177"/>
    <w:rsid w:val="00251056"/>
    <w:rsid w:val="00293DA7"/>
    <w:rsid w:val="00293ECE"/>
    <w:rsid w:val="00300B87"/>
    <w:rsid w:val="00306F5D"/>
    <w:rsid w:val="003163B5"/>
    <w:rsid w:val="00334AD8"/>
    <w:rsid w:val="003353E3"/>
    <w:rsid w:val="00337290"/>
    <w:rsid w:val="00342CFA"/>
    <w:rsid w:val="0038343B"/>
    <w:rsid w:val="00397C09"/>
    <w:rsid w:val="003B64CD"/>
    <w:rsid w:val="003D3A02"/>
    <w:rsid w:val="00460869"/>
    <w:rsid w:val="004613B5"/>
    <w:rsid w:val="004A1E60"/>
    <w:rsid w:val="004C1241"/>
    <w:rsid w:val="005A0C25"/>
    <w:rsid w:val="005C2418"/>
    <w:rsid w:val="005D28F7"/>
    <w:rsid w:val="005D41CD"/>
    <w:rsid w:val="0061688C"/>
    <w:rsid w:val="0061780C"/>
    <w:rsid w:val="00661627"/>
    <w:rsid w:val="00685CF7"/>
    <w:rsid w:val="006A0E25"/>
    <w:rsid w:val="006A164B"/>
    <w:rsid w:val="006B2729"/>
    <w:rsid w:val="007179C4"/>
    <w:rsid w:val="007322B3"/>
    <w:rsid w:val="007426D0"/>
    <w:rsid w:val="007523F7"/>
    <w:rsid w:val="007D015F"/>
    <w:rsid w:val="007E62FD"/>
    <w:rsid w:val="007F7519"/>
    <w:rsid w:val="00862D5A"/>
    <w:rsid w:val="00892051"/>
    <w:rsid w:val="008927E9"/>
    <w:rsid w:val="00892DBE"/>
    <w:rsid w:val="00896A29"/>
    <w:rsid w:val="00976360"/>
    <w:rsid w:val="00996C75"/>
    <w:rsid w:val="009E3C10"/>
    <w:rsid w:val="00A00009"/>
    <w:rsid w:val="00A0048E"/>
    <w:rsid w:val="00A4405B"/>
    <w:rsid w:val="00B324A8"/>
    <w:rsid w:val="00B661EB"/>
    <w:rsid w:val="00B95EAF"/>
    <w:rsid w:val="00BD4CF2"/>
    <w:rsid w:val="00BD5CBD"/>
    <w:rsid w:val="00BF202D"/>
    <w:rsid w:val="00C05A71"/>
    <w:rsid w:val="00C52D78"/>
    <w:rsid w:val="00C76D5C"/>
    <w:rsid w:val="00CE22D4"/>
    <w:rsid w:val="00CF3B6A"/>
    <w:rsid w:val="00CF4B4F"/>
    <w:rsid w:val="00D16E31"/>
    <w:rsid w:val="00D7402E"/>
    <w:rsid w:val="00D84726"/>
    <w:rsid w:val="00DD3233"/>
    <w:rsid w:val="00DD5D60"/>
    <w:rsid w:val="00E2661C"/>
    <w:rsid w:val="00E30574"/>
    <w:rsid w:val="00E74A83"/>
    <w:rsid w:val="00E86EFC"/>
    <w:rsid w:val="00E95609"/>
    <w:rsid w:val="00E97577"/>
    <w:rsid w:val="00EE66D3"/>
    <w:rsid w:val="00F02B11"/>
    <w:rsid w:val="00F030A7"/>
    <w:rsid w:val="00F60125"/>
    <w:rsid w:val="00F861FF"/>
    <w:rsid w:val="00F9482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3F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523F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523F7"/>
    <w:pPr>
      <w:keepNext/>
      <w:ind w:left="36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7523F7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523F7"/>
    <w:pPr>
      <w:keepNext/>
      <w:ind w:firstLine="3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523F7"/>
    <w:pPr>
      <w:keepNext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23F7"/>
    <w:pPr>
      <w:jc w:val="both"/>
    </w:pPr>
  </w:style>
  <w:style w:type="paragraph" w:styleId="BodyTextIndent">
    <w:name w:val="Body Text Indent"/>
    <w:basedOn w:val="Normal"/>
    <w:rsid w:val="007523F7"/>
    <w:pPr>
      <w:ind w:left="360"/>
    </w:pPr>
    <w:rPr>
      <w:sz w:val="22"/>
    </w:rPr>
  </w:style>
  <w:style w:type="paragraph" w:styleId="BodyTextIndent2">
    <w:name w:val="Body Text Indent 2"/>
    <w:basedOn w:val="Normal"/>
    <w:rsid w:val="007523F7"/>
    <w:pPr>
      <w:ind w:left="360"/>
    </w:pPr>
  </w:style>
  <w:style w:type="character" w:styleId="Hyperlink">
    <w:name w:val="Hyperlink"/>
    <w:basedOn w:val="DefaultParagraphFont"/>
    <w:rsid w:val="006A16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2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A6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3F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523F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523F7"/>
    <w:pPr>
      <w:keepNext/>
      <w:ind w:left="36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7523F7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523F7"/>
    <w:pPr>
      <w:keepNext/>
      <w:ind w:firstLine="3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523F7"/>
    <w:pPr>
      <w:keepNext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23F7"/>
    <w:pPr>
      <w:jc w:val="both"/>
    </w:pPr>
  </w:style>
  <w:style w:type="paragraph" w:styleId="BodyTextIndent">
    <w:name w:val="Body Text Indent"/>
    <w:basedOn w:val="Normal"/>
    <w:rsid w:val="007523F7"/>
    <w:pPr>
      <w:ind w:left="360"/>
    </w:pPr>
    <w:rPr>
      <w:sz w:val="22"/>
    </w:rPr>
  </w:style>
  <w:style w:type="paragraph" w:styleId="BodyTextIndent2">
    <w:name w:val="Body Text Indent 2"/>
    <w:basedOn w:val="Normal"/>
    <w:rsid w:val="007523F7"/>
    <w:pPr>
      <w:ind w:left="360"/>
    </w:pPr>
  </w:style>
  <w:style w:type="character" w:styleId="Hyperlink">
    <w:name w:val="Hyperlink"/>
    <w:basedOn w:val="DefaultParagraphFont"/>
    <w:rsid w:val="006A16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2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A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1F5E0185.dotm</Template>
  <TotalTime>3</TotalTime>
  <Pages>2</Pages>
  <Words>220</Words>
  <Characters>2781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Torquay</vt:lpstr>
    </vt:vector>
  </TitlesOfParts>
  <Company>GVSD</Company>
  <LinksUpToDate>false</LinksUpToDate>
  <CharactersWithSpaces>2996</CharactersWithSpaces>
  <SharedDoc>false</SharedDoc>
  <HLinks>
    <vt:vector size="6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http://www.sd61.bc.ca/school/torquay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Torquay</dc:title>
  <dc:creator>GVSD</dc:creator>
  <cp:lastModifiedBy>Harte, Cindy</cp:lastModifiedBy>
  <cp:revision>3</cp:revision>
  <cp:lastPrinted>2011-05-19T21:51:00Z</cp:lastPrinted>
  <dcterms:created xsi:type="dcterms:W3CDTF">2015-04-10T22:35:00Z</dcterms:created>
  <dcterms:modified xsi:type="dcterms:W3CDTF">2017-05-11T19:59:00Z</dcterms:modified>
</cp:coreProperties>
</file>